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90" w:rsidRDefault="001E4E90">
      <w:pPr>
        <w:rPr>
          <w:rFonts w:ascii="Times New Roman" w:hAnsi="Times New Roman"/>
          <w:b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37C5">
        <w:rPr>
          <w:rFonts w:ascii="Times New Roman" w:hAnsi="Times New Roman"/>
          <w:sz w:val="24"/>
          <w:szCs w:val="24"/>
        </w:rPr>
        <w:t xml:space="preserve">КГБОУ  </w:t>
      </w:r>
      <w:r>
        <w:rPr>
          <w:rFonts w:ascii="Times New Roman" w:hAnsi="Times New Roman"/>
          <w:sz w:val="24"/>
          <w:szCs w:val="24"/>
        </w:rPr>
        <w:t>«</w:t>
      </w:r>
      <w:r w:rsidRPr="006237C5">
        <w:rPr>
          <w:rFonts w:ascii="Times New Roman" w:hAnsi="Times New Roman"/>
          <w:sz w:val="24"/>
          <w:szCs w:val="24"/>
        </w:rPr>
        <w:t>Заринская  общеобразовательная    школа-интернат</w:t>
      </w:r>
      <w:r>
        <w:rPr>
          <w:rFonts w:ascii="Times New Roman" w:hAnsi="Times New Roman"/>
          <w:sz w:val="24"/>
          <w:szCs w:val="24"/>
        </w:rPr>
        <w:t>»</w:t>
      </w: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Игровая программа </w:t>
      </w: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«Страна Светофория»</w:t>
      </w: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1E4E90" w:rsidRPr="00D35AAB" w:rsidRDefault="001E4E90" w:rsidP="00B900D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Мартынова Е.Д.</w:t>
      </w: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E90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г.Заринск</w:t>
      </w:r>
    </w:p>
    <w:p w:rsidR="001E4E90" w:rsidRPr="00B900DD" w:rsidRDefault="001E4E90" w:rsidP="00B900D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1E4E90" w:rsidRDefault="001E4E90">
      <w:pPr>
        <w:rPr>
          <w:rFonts w:ascii="Times New Roman" w:hAnsi="Times New Roman"/>
          <w:b/>
          <w:sz w:val="28"/>
          <w:szCs w:val="28"/>
        </w:rPr>
      </w:pPr>
    </w:p>
    <w:p w:rsidR="001E4E90" w:rsidRDefault="001E4E90">
      <w:pPr>
        <w:rPr>
          <w:rFonts w:ascii="Times New Roman" w:hAnsi="Times New Roman"/>
          <w:sz w:val="28"/>
          <w:szCs w:val="28"/>
        </w:rPr>
      </w:pPr>
      <w:r w:rsidRPr="00275F0C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«Страна светофория» (в бассейне).</w:t>
      </w:r>
    </w:p>
    <w:p w:rsidR="001E4E90" w:rsidRDefault="001E4E90">
      <w:pPr>
        <w:rPr>
          <w:rFonts w:ascii="Times New Roman" w:hAnsi="Times New Roman"/>
          <w:sz w:val="28"/>
          <w:szCs w:val="28"/>
        </w:rPr>
      </w:pPr>
      <w:r w:rsidRPr="00275F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плавать, бегать, находить своё место в колонне; </w:t>
      </w:r>
      <w:r>
        <w:rPr>
          <w:rFonts w:ascii="Times New Roman" w:hAnsi="Times New Roman"/>
          <w:sz w:val="28"/>
          <w:szCs w:val="28"/>
        </w:rPr>
        <w:tab/>
        <w:t xml:space="preserve">ориентироваться </w:t>
      </w:r>
      <w:r>
        <w:rPr>
          <w:rFonts w:ascii="Times New Roman" w:hAnsi="Times New Roman"/>
          <w:sz w:val="28"/>
          <w:szCs w:val="28"/>
        </w:rPr>
        <w:tab/>
        <w:t xml:space="preserve">в пространстве; опускаться в воду, движениям ног и </w:t>
      </w:r>
      <w:r>
        <w:rPr>
          <w:rFonts w:ascii="Times New Roman" w:hAnsi="Times New Roman"/>
          <w:sz w:val="28"/>
          <w:szCs w:val="28"/>
        </w:rPr>
        <w:tab/>
        <w:t xml:space="preserve">рук при плавании. </w:t>
      </w:r>
    </w:p>
    <w:p w:rsidR="001E4E90" w:rsidRDefault="001E4E90">
      <w:pPr>
        <w:rPr>
          <w:rFonts w:ascii="Times New Roman" w:hAnsi="Times New Roman"/>
          <w:sz w:val="28"/>
          <w:szCs w:val="28"/>
        </w:rPr>
      </w:pPr>
      <w:r w:rsidRPr="00275F0C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68F5">
        <w:rPr>
          <w:rFonts w:ascii="Times New Roman" w:hAnsi="Times New Roman"/>
          <w:sz w:val="28"/>
          <w:szCs w:val="28"/>
        </w:rPr>
        <w:t>развивать ориентировку в пространстве;</w:t>
      </w:r>
      <w:r>
        <w:rPr>
          <w:rFonts w:ascii="Times New Roman" w:hAnsi="Times New Roman"/>
          <w:sz w:val="28"/>
          <w:szCs w:val="28"/>
        </w:rPr>
        <w:t xml:space="preserve"> дыхательную мускулатуру; </w:t>
      </w:r>
      <w:r>
        <w:rPr>
          <w:rFonts w:ascii="Times New Roman" w:hAnsi="Times New Roman"/>
          <w:sz w:val="28"/>
          <w:szCs w:val="28"/>
        </w:rPr>
        <w:tab/>
        <w:t xml:space="preserve">     укреплять мышцы ног, рук, спины.</w:t>
      </w:r>
    </w:p>
    <w:p w:rsidR="001E4E90" w:rsidRDefault="001E4E90">
      <w:pPr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b/>
          <w:sz w:val="28"/>
          <w:szCs w:val="28"/>
        </w:rPr>
      </w:pPr>
      <w:r w:rsidRPr="00292225">
        <w:rPr>
          <w:rFonts w:ascii="Times New Roman" w:hAnsi="Times New Roman"/>
          <w:b/>
          <w:sz w:val="28"/>
          <w:szCs w:val="28"/>
        </w:rPr>
        <w:t>ЗАНЯТИЕ</w:t>
      </w:r>
      <w:r>
        <w:rPr>
          <w:rFonts w:ascii="Times New Roman" w:hAnsi="Times New Roman"/>
          <w:b/>
          <w:sz w:val="28"/>
          <w:szCs w:val="28"/>
        </w:rPr>
        <w:t xml:space="preserve"> «СТРАНА  СВЕТОФОРИЯ» (в бассейне)</w:t>
      </w:r>
    </w:p>
    <w:p w:rsidR="001E4E90" w:rsidRDefault="001E4E90" w:rsidP="002922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2225">
        <w:rPr>
          <w:rFonts w:ascii="Times New Roman" w:hAnsi="Times New Roman"/>
          <w:sz w:val="28"/>
          <w:szCs w:val="28"/>
        </w:rPr>
        <w:t xml:space="preserve">Добрый день. Дорогие друзья! 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2225">
        <w:rPr>
          <w:rFonts w:ascii="Times New Roman" w:hAnsi="Times New Roman"/>
          <w:sz w:val="28"/>
          <w:szCs w:val="28"/>
        </w:rPr>
        <w:t>Сегодня мы проведем необычное занятие</w:t>
      </w:r>
      <w:r>
        <w:rPr>
          <w:rFonts w:ascii="Times New Roman" w:hAnsi="Times New Roman"/>
          <w:sz w:val="28"/>
          <w:szCs w:val="28"/>
        </w:rPr>
        <w:t xml:space="preserve"> по плаванью, 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падём в страну «Светофория»?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Ой кто-то идёт? (входит Незнайка).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292225">
        <w:rPr>
          <w:rFonts w:ascii="Times New Roman" w:hAnsi="Times New Roman"/>
          <w:b/>
          <w:sz w:val="28"/>
          <w:szCs w:val="28"/>
        </w:rPr>
        <w:t>Незнайка: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2225">
        <w:rPr>
          <w:rFonts w:ascii="Times New Roman" w:hAnsi="Times New Roman"/>
          <w:sz w:val="28"/>
          <w:szCs w:val="28"/>
        </w:rPr>
        <w:t>Здравствуйте ребята!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Попав в большой и шумный город, 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растерялся, я пропал… 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 зная знаков светофора. 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Чуть под машину не попал! </w:t>
      </w:r>
      <w:r>
        <w:rPr>
          <w:rFonts w:ascii="Times New Roman" w:hAnsi="Times New Roman"/>
          <w:sz w:val="28"/>
          <w:szCs w:val="28"/>
        </w:rPr>
        <w:tab/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Кругом машины и трамваи,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Признаться, честно, я не знаю,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Где мне дорогу перейти.</w:t>
      </w:r>
    </w:p>
    <w:p w:rsidR="001E4E90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Ребята вы мне поможете!</w:t>
      </w:r>
    </w:p>
    <w:p w:rsidR="001E4E90" w:rsidRDefault="001E4E90" w:rsidP="00866D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</w:p>
    <w:p w:rsidR="001E4E90" w:rsidRDefault="001E4E90" w:rsidP="00866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66D6C">
        <w:rPr>
          <w:rFonts w:ascii="Times New Roman" w:hAnsi="Times New Roman"/>
          <w:sz w:val="28"/>
          <w:szCs w:val="28"/>
        </w:rPr>
        <w:t>Добро пожаловать Незнайка</w:t>
      </w:r>
      <w:r>
        <w:rPr>
          <w:rFonts w:ascii="Times New Roman" w:hAnsi="Times New Roman"/>
          <w:sz w:val="28"/>
          <w:szCs w:val="28"/>
        </w:rPr>
        <w:t xml:space="preserve">! Ты как раз вовремя к нам попал. У нас </w:t>
      </w:r>
      <w:r>
        <w:rPr>
          <w:rFonts w:ascii="Times New Roman" w:hAnsi="Times New Roman"/>
          <w:sz w:val="28"/>
          <w:szCs w:val="28"/>
        </w:rPr>
        <w:tab/>
        <w:t xml:space="preserve">сегодня занятие по-дорожному движению. 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292225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B2D76">
        <w:rPr>
          <w:rFonts w:ascii="Times New Roman" w:hAnsi="Times New Roman"/>
          <w:sz w:val="28"/>
          <w:szCs w:val="28"/>
        </w:rPr>
        <w:t>(Оглядывается, осматривает всё)</w:t>
      </w:r>
      <w:r>
        <w:rPr>
          <w:rFonts w:ascii="Times New Roman" w:hAnsi="Times New Roman"/>
          <w:sz w:val="28"/>
          <w:szCs w:val="28"/>
        </w:rPr>
        <w:t>.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это да! Вот это класс!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б был бассейн у нас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Тогда б я не ленился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плавать бы учился.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Хорошо бы мне у Вас остаться.</w:t>
      </w:r>
    </w:p>
    <w:p w:rsidR="001E4E90" w:rsidRDefault="001E4E90" w:rsidP="00AB2D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Оставайся, мы тебя научим как переходить дорогу, присоединяйся к </w:t>
      </w:r>
      <w:r>
        <w:rPr>
          <w:rFonts w:ascii="Times New Roman" w:hAnsi="Times New Roman"/>
          <w:sz w:val="28"/>
          <w:szCs w:val="28"/>
        </w:rPr>
        <w:tab/>
        <w:t>нам.</w:t>
      </w:r>
    </w:p>
    <w:p w:rsidR="001E4E90" w:rsidRPr="00BC5927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C5927">
        <w:rPr>
          <w:rFonts w:ascii="Times New Roman" w:hAnsi="Times New Roman"/>
          <w:sz w:val="28"/>
          <w:szCs w:val="28"/>
        </w:rPr>
        <w:t>- Но прежде чем спуститься в бассейн.</w:t>
      </w:r>
    </w:p>
    <w:p w:rsidR="001E4E90" w:rsidRPr="00BC5927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C5927">
        <w:rPr>
          <w:rFonts w:ascii="Times New Roman" w:hAnsi="Times New Roman"/>
          <w:sz w:val="28"/>
          <w:szCs w:val="28"/>
        </w:rPr>
        <w:t>Мы что делаем…  разминку на суше.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C5927">
        <w:rPr>
          <w:rFonts w:ascii="Times New Roman" w:hAnsi="Times New Roman"/>
          <w:sz w:val="28"/>
          <w:szCs w:val="28"/>
        </w:rPr>
        <w:t>Отгадайте загадку кто же проведет разминку.</w:t>
      </w:r>
    </w:p>
    <w:p w:rsidR="001E4E90" w:rsidRDefault="001E4E90" w:rsidP="00BC592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C592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C5927">
        <w:rPr>
          <w:rFonts w:ascii="Times New Roman" w:hAnsi="Times New Roman"/>
          <w:b/>
          <w:sz w:val="28"/>
          <w:szCs w:val="28"/>
        </w:rPr>
        <w:t>ЗАГАДКА</w:t>
      </w:r>
    </w:p>
    <w:p w:rsidR="001E4E90" w:rsidRPr="00BC5927" w:rsidRDefault="001E4E90" w:rsidP="00BC592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C5927">
        <w:rPr>
          <w:rFonts w:ascii="Times New Roman" w:hAnsi="Times New Roman"/>
          <w:sz w:val="28"/>
          <w:szCs w:val="28"/>
        </w:rPr>
        <w:t>Зорко смотри постовой</w:t>
      </w:r>
    </w:p>
    <w:p w:rsidR="001E4E90" w:rsidRPr="00BC5927" w:rsidRDefault="001E4E90" w:rsidP="00BC592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C5927">
        <w:rPr>
          <w:rFonts w:ascii="Times New Roman" w:hAnsi="Times New Roman"/>
          <w:sz w:val="28"/>
          <w:szCs w:val="28"/>
        </w:rPr>
        <w:t>За широкой мостовой.</w:t>
      </w:r>
    </w:p>
    <w:p w:rsidR="001E4E90" w:rsidRPr="00BC5927" w:rsidRDefault="001E4E90" w:rsidP="00BC592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C5927">
        <w:rPr>
          <w:rFonts w:ascii="Times New Roman" w:hAnsi="Times New Roman"/>
          <w:sz w:val="28"/>
          <w:szCs w:val="28"/>
        </w:rPr>
        <w:t>Как посмотрит глазом красным</w:t>
      </w:r>
    </w:p>
    <w:p w:rsidR="001E4E90" w:rsidRDefault="001E4E90" w:rsidP="00BC592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C5927">
        <w:rPr>
          <w:rFonts w:ascii="Times New Roman" w:hAnsi="Times New Roman"/>
          <w:sz w:val="28"/>
          <w:szCs w:val="28"/>
        </w:rPr>
        <w:t>Остановятся все сразу</w:t>
      </w:r>
      <w:r>
        <w:rPr>
          <w:rFonts w:ascii="Times New Roman" w:hAnsi="Times New Roman"/>
          <w:sz w:val="28"/>
          <w:szCs w:val="28"/>
        </w:rPr>
        <w:t>.  (Светофор)</w:t>
      </w:r>
    </w:p>
    <w:p w:rsidR="001E4E90" w:rsidRDefault="001E4E90" w:rsidP="00BC592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(Входит военным шагом светофор)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и вежливый, и старый,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известен на весь мир,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на улице широкой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Самый главный командир.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меня, конечно, знают,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 и как меня не знать!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отлично понимают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Все, что я хочу сказать.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Делает с детьми разминку на суше. 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Повторим Т.Б. на воде.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нельзя делать?</w:t>
      </w:r>
    </w:p>
    <w:p w:rsidR="001E4E90" w:rsidRPr="00C17E3B" w:rsidRDefault="001E4E90" w:rsidP="00C17E3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17E3B">
        <w:rPr>
          <w:rFonts w:ascii="Times New Roman" w:hAnsi="Times New Roman"/>
          <w:sz w:val="28"/>
          <w:szCs w:val="28"/>
        </w:rPr>
        <w:t>Давайте для начала поиграем.</w:t>
      </w:r>
    </w:p>
    <w:p w:rsidR="001E4E90" w:rsidRDefault="001E4E90" w:rsidP="00C17E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</w:p>
    <w:p w:rsidR="001E4E90" w:rsidRDefault="001E4E90" w:rsidP="00C17E3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17E3B">
        <w:rPr>
          <w:rFonts w:ascii="Times New Roman" w:hAnsi="Times New Roman"/>
          <w:sz w:val="28"/>
          <w:szCs w:val="28"/>
        </w:rPr>
        <w:t>У меня три глаза светофора</w:t>
      </w:r>
    </w:p>
    <w:p w:rsidR="001E4E90" w:rsidRDefault="001E4E90" w:rsidP="00C17E3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C17E3B">
        <w:rPr>
          <w:rFonts w:ascii="Times New Roman" w:hAnsi="Times New Roman"/>
          <w:b/>
          <w:sz w:val="28"/>
          <w:szCs w:val="28"/>
        </w:rPr>
        <w:t>Глаз красный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E90" w:rsidRPr="00C17E3B" w:rsidRDefault="001E4E90" w:rsidP="00C17E3B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 w:rsidRPr="00C17E3B">
        <w:rPr>
          <w:rFonts w:ascii="Times New Roman" w:hAnsi="Times New Roman"/>
          <w:sz w:val="28"/>
          <w:szCs w:val="28"/>
        </w:rPr>
        <w:t xml:space="preserve">Самый строгий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7E3B">
        <w:rPr>
          <w:rFonts w:ascii="Times New Roman" w:hAnsi="Times New Roman"/>
          <w:sz w:val="28"/>
          <w:szCs w:val="28"/>
        </w:rPr>
        <w:t>красный цвет!</w:t>
      </w:r>
    </w:p>
    <w:p w:rsidR="001E4E90" w:rsidRPr="00C17E3B" w:rsidRDefault="001E4E90" w:rsidP="00C17E3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3B">
        <w:rPr>
          <w:rFonts w:ascii="Times New Roman" w:hAnsi="Times New Roman"/>
          <w:sz w:val="28"/>
          <w:szCs w:val="28"/>
        </w:rPr>
        <w:t>Если он горит,</w:t>
      </w:r>
    </w:p>
    <w:p w:rsidR="001E4E90" w:rsidRPr="00C17E3B" w:rsidRDefault="001E4E90" w:rsidP="00C17E3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3B">
        <w:rPr>
          <w:rFonts w:ascii="Times New Roman" w:hAnsi="Times New Roman"/>
          <w:sz w:val="28"/>
          <w:szCs w:val="28"/>
        </w:rPr>
        <w:t>Стой! Дороги дальше нет,</w:t>
      </w:r>
    </w:p>
    <w:p w:rsidR="001E4E90" w:rsidRDefault="001E4E90" w:rsidP="00C17E3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3B">
        <w:rPr>
          <w:rFonts w:ascii="Times New Roman" w:hAnsi="Times New Roman"/>
          <w:sz w:val="28"/>
          <w:szCs w:val="28"/>
        </w:rPr>
        <w:t>Путь для всех закрыт!</w:t>
      </w:r>
    </w:p>
    <w:p w:rsidR="001E4E90" w:rsidRDefault="001E4E90" w:rsidP="00C17E3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(показывает красный знак (глаз) руки на пояс)</w:t>
      </w:r>
    </w:p>
    <w:p w:rsidR="001E4E90" w:rsidRDefault="001E4E90" w:rsidP="00C17E3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41C6F">
        <w:rPr>
          <w:rFonts w:ascii="Times New Roman" w:hAnsi="Times New Roman"/>
          <w:b/>
          <w:sz w:val="28"/>
          <w:szCs w:val="28"/>
        </w:rPr>
        <w:t>Же</w:t>
      </w:r>
      <w:r>
        <w:rPr>
          <w:rFonts w:ascii="Times New Roman" w:hAnsi="Times New Roman"/>
          <w:b/>
          <w:sz w:val="28"/>
          <w:szCs w:val="28"/>
        </w:rPr>
        <w:t>л</w:t>
      </w:r>
      <w:r w:rsidRPr="00541C6F">
        <w:rPr>
          <w:rFonts w:ascii="Times New Roman" w:hAnsi="Times New Roman"/>
          <w:b/>
          <w:sz w:val="28"/>
          <w:szCs w:val="28"/>
        </w:rPr>
        <w:t>тый</w:t>
      </w:r>
    </w:p>
    <w:p w:rsidR="001E4E90" w:rsidRDefault="001E4E90" w:rsidP="00541C6F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 w:rsidRPr="00144D47">
        <w:rPr>
          <w:rFonts w:ascii="Times New Roman" w:hAnsi="Times New Roman"/>
          <w:sz w:val="28"/>
          <w:szCs w:val="28"/>
        </w:rPr>
        <w:t xml:space="preserve">Чтоб спокойно перешел </w:t>
      </w:r>
      <w:r>
        <w:rPr>
          <w:rFonts w:ascii="Times New Roman" w:hAnsi="Times New Roman"/>
          <w:sz w:val="28"/>
          <w:szCs w:val="28"/>
        </w:rPr>
        <w:t>ты,</w:t>
      </w:r>
    </w:p>
    <w:p w:rsidR="001E4E90" w:rsidRDefault="001E4E90" w:rsidP="00541C6F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 мой совет:</w:t>
      </w:r>
    </w:p>
    <w:p w:rsidR="001E4E90" w:rsidRDefault="001E4E90" w:rsidP="00541C6F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Жди, увидишь если желтый </w:t>
      </w:r>
    </w:p>
    <w:p w:rsidR="001E4E90" w:rsidRDefault="001E4E90" w:rsidP="00541C6F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свет.</w:t>
      </w:r>
    </w:p>
    <w:p w:rsidR="001E4E90" w:rsidRDefault="001E4E90" w:rsidP="00541C6F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 стороны).</w:t>
      </w:r>
    </w:p>
    <w:p w:rsidR="001E4E90" w:rsidRDefault="001E4E90" w:rsidP="00144D4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144D47">
        <w:rPr>
          <w:rFonts w:ascii="Times New Roman" w:hAnsi="Times New Roman"/>
          <w:b/>
          <w:sz w:val="28"/>
          <w:szCs w:val="28"/>
        </w:rPr>
        <w:t>Зеленый</w:t>
      </w:r>
    </w:p>
    <w:p w:rsidR="001E4E90" w:rsidRDefault="001E4E90" w:rsidP="00144D47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ним зеленый свет</w:t>
      </w:r>
    </w:p>
    <w:p w:rsidR="001E4E90" w:rsidRDefault="001E4E90" w:rsidP="00144D47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Вспыхнет впереди!</w:t>
      </w:r>
    </w:p>
    <w:p w:rsidR="001E4E90" w:rsidRDefault="001E4E90" w:rsidP="00144D47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Скажет он:</w:t>
      </w:r>
    </w:p>
    <w:p w:rsidR="001E4E90" w:rsidRDefault="001E4E90" w:rsidP="00144D47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«Препятствий нет,</w:t>
      </w:r>
    </w:p>
    <w:p w:rsidR="001E4E90" w:rsidRDefault="001E4E90" w:rsidP="00144D47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 в путь иди!»</w:t>
      </w:r>
    </w:p>
    <w:p w:rsidR="001E4E90" w:rsidRDefault="001E4E90" w:rsidP="00144D47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вперед).</w:t>
      </w:r>
    </w:p>
    <w:p w:rsidR="001E4E90" w:rsidRDefault="001E4E90" w:rsidP="00144D47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E4E90" w:rsidRDefault="001E4E90" w:rsidP="00144D47">
      <w:pPr>
        <w:pStyle w:val="ListParagraph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Делятся на две команды 2кл.-3кл.</w:t>
      </w:r>
    </w:p>
    <w:p w:rsidR="001E4E90" w:rsidRDefault="001E4E90" w:rsidP="00144D47">
      <w:pPr>
        <w:pStyle w:val="ListParagraph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гости будут заносить наши баллы в экран. (Незнайка и светофор). </w:t>
      </w:r>
    </w:p>
    <w:p w:rsidR="001E4E90" w:rsidRPr="00144D47" w:rsidRDefault="001E4E90" w:rsidP="00144D47">
      <w:pPr>
        <w:pStyle w:val="ListParagraph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посчитаем какой класс победит.</w:t>
      </w:r>
    </w:p>
    <w:p w:rsidR="001E4E90" w:rsidRDefault="001E4E90" w:rsidP="00AB2D7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4D47">
        <w:rPr>
          <w:rFonts w:ascii="Times New Roman" w:hAnsi="Times New Roman"/>
          <w:sz w:val="28"/>
          <w:szCs w:val="28"/>
        </w:rPr>
        <w:t>Прежде чем начинать наши состязания повторим наши правила</w:t>
      </w:r>
      <w:r>
        <w:rPr>
          <w:rFonts w:ascii="Times New Roman" w:hAnsi="Times New Roman"/>
          <w:sz w:val="28"/>
          <w:szCs w:val="28"/>
        </w:rPr>
        <w:t xml:space="preserve">, если я покажу </w:t>
      </w:r>
      <w:r w:rsidRPr="00C06FDA">
        <w:rPr>
          <w:rFonts w:ascii="Times New Roman" w:hAnsi="Times New Roman"/>
          <w:b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знак все замолчали, </w:t>
      </w:r>
      <w:r w:rsidRPr="00C06FDA">
        <w:rPr>
          <w:rFonts w:ascii="Times New Roman" w:hAnsi="Times New Roman"/>
          <w:b/>
          <w:sz w:val="28"/>
          <w:szCs w:val="28"/>
        </w:rPr>
        <w:t>желтый</w:t>
      </w:r>
      <w:r>
        <w:rPr>
          <w:rFonts w:ascii="Times New Roman" w:hAnsi="Times New Roman"/>
          <w:sz w:val="28"/>
          <w:szCs w:val="28"/>
        </w:rPr>
        <w:t xml:space="preserve"> – приготовились, </w:t>
      </w:r>
      <w:r>
        <w:rPr>
          <w:rFonts w:ascii="Times New Roman" w:hAnsi="Times New Roman"/>
          <w:b/>
          <w:sz w:val="28"/>
          <w:szCs w:val="28"/>
        </w:rPr>
        <w:t>з</w:t>
      </w:r>
      <w:r w:rsidRPr="00C06FDA">
        <w:rPr>
          <w:rFonts w:ascii="Times New Roman" w:hAnsi="Times New Roman"/>
          <w:b/>
          <w:sz w:val="28"/>
          <w:szCs w:val="28"/>
        </w:rPr>
        <w:t>еленый</w:t>
      </w:r>
      <w:r>
        <w:rPr>
          <w:rFonts w:ascii="Times New Roman" w:hAnsi="Times New Roman"/>
          <w:sz w:val="28"/>
          <w:szCs w:val="28"/>
        </w:rPr>
        <w:t xml:space="preserve"> – начать. </w:t>
      </w:r>
    </w:p>
    <w:p w:rsidR="001E4E90" w:rsidRDefault="001E4E90" w:rsidP="00C06FD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sz w:val="28"/>
          <w:szCs w:val="28"/>
        </w:rPr>
        <w:sectPr w:rsidR="001E4E90" w:rsidSect="00B900DD">
          <w:pgSz w:w="11906" w:h="16838"/>
          <w:pgMar w:top="180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672"/>
        <w:gridCol w:w="4673"/>
      </w:tblGrid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Конкурс «Змейка за талию»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Загадка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Что за чудо-чудо, дом,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Окна светлые кругом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Носит обувь из резины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А питается бензином.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(Автобус)</w:t>
            </w:r>
          </w:p>
        </w:tc>
      </w:tr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Конкурс «За плечи»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Загадка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Наш приятель тут как тут,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Всех домчит он в 5 минут,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Эй, садись, не зевай,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 xml:space="preserve">Отправляется … 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(Трамвай)</w:t>
            </w:r>
          </w:p>
        </w:tc>
      </w:tr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Конкурс с мячом</w:t>
            </w:r>
          </w:p>
          <w:p w:rsidR="001E4E90" w:rsidRPr="00EE3737" w:rsidRDefault="001E4E90" w:rsidP="00EE3737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а) ходьба</w:t>
            </w:r>
          </w:p>
          <w:p w:rsidR="001E4E90" w:rsidRPr="00EE3737" w:rsidRDefault="001E4E90" w:rsidP="00EE3737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 xml:space="preserve">б) плаванье 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Загадка</w:t>
            </w:r>
            <w:r w:rsidRPr="00EE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Бегает в галошах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Быстрее, чем лошадь.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(Автомобиль)</w:t>
            </w:r>
          </w:p>
        </w:tc>
      </w:tr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Конкурс «Передай мяч над головой»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Загадка</w:t>
            </w:r>
            <w:r w:rsidRPr="00EE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Я мчусь, держусь за провода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 xml:space="preserve">Не заблужусь я никогда. 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(Троллейбус)</w:t>
            </w:r>
          </w:p>
        </w:tc>
      </w:tr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Плавание в кругах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Загадка</w:t>
            </w:r>
            <w:r w:rsidRPr="00EE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На четыре ноги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Надевали сапоги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Перед тем как надевать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Стали обувь надувать.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(Колёса)</w:t>
            </w:r>
          </w:p>
        </w:tc>
      </w:tr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Игра «Карусель»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Загадка</w:t>
            </w:r>
            <w:r w:rsidRPr="00EE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Опоясал каменный ремень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Сотни городов и деревень.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(Дорога)</w:t>
            </w:r>
          </w:p>
        </w:tc>
      </w:tr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Эстафета с палочкой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Я над речкой лежу,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Оба берега держу.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(Мост)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4E90" w:rsidRPr="00EE3737" w:rsidTr="00EE3737">
        <w:tc>
          <w:tcPr>
            <w:tcW w:w="4672" w:type="dxa"/>
          </w:tcPr>
          <w:p w:rsidR="001E4E90" w:rsidRPr="00EE3737" w:rsidRDefault="001E4E90" w:rsidP="00EE37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Игра на внимание</w:t>
            </w:r>
          </w:p>
          <w:p w:rsidR="001E4E90" w:rsidRPr="00EE3737" w:rsidRDefault="001E4E90" w:rsidP="00EE3737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b/>
                <w:sz w:val="28"/>
                <w:szCs w:val="28"/>
              </w:rPr>
              <w:t>встань на своё место</w:t>
            </w:r>
          </w:p>
        </w:tc>
        <w:tc>
          <w:tcPr>
            <w:tcW w:w="4673" w:type="dxa"/>
            <w:vAlign w:val="center"/>
          </w:tcPr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В два ряда дома стоят,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Десять, двадцать, сто подряд.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И квадратными глазами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Друг на друга глядят.</w:t>
            </w:r>
          </w:p>
          <w:p w:rsidR="001E4E90" w:rsidRPr="00EE3737" w:rsidRDefault="001E4E90" w:rsidP="00EE3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737">
              <w:rPr>
                <w:rFonts w:ascii="Times New Roman" w:hAnsi="Times New Roman"/>
                <w:sz w:val="28"/>
                <w:szCs w:val="28"/>
              </w:rPr>
              <w:t>(Улица)</w:t>
            </w:r>
          </w:p>
        </w:tc>
      </w:tr>
    </w:tbl>
    <w:p w:rsidR="001E4E90" w:rsidRDefault="001E4E90" w:rsidP="002E725D">
      <w:pPr>
        <w:jc w:val="both"/>
        <w:rPr>
          <w:rFonts w:ascii="Times New Roman" w:hAnsi="Times New Roman"/>
          <w:b/>
          <w:sz w:val="28"/>
          <w:szCs w:val="28"/>
        </w:rPr>
      </w:pPr>
      <w:r w:rsidRPr="002E725D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E90" w:rsidRDefault="001E4E90" w:rsidP="002E725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E725D">
        <w:rPr>
          <w:rFonts w:ascii="Times New Roman" w:hAnsi="Times New Roman"/>
          <w:sz w:val="28"/>
          <w:szCs w:val="28"/>
        </w:rPr>
        <w:t>А сейчас подведем итоги.</w:t>
      </w:r>
    </w:p>
    <w:p w:rsidR="001E4E90" w:rsidRDefault="001E4E90" w:rsidP="002E725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E725D">
        <w:rPr>
          <w:rFonts w:ascii="Times New Roman" w:hAnsi="Times New Roman"/>
          <w:sz w:val="28"/>
          <w:szCs w:val="28"/>
        </w:rPr>
        <w:t xml:space="preserve">Незнайка и Светофор, под считайте у кого сколько баллов. </w:t>
      </w:r>
      <w:r w:rsidRPr="002E725D">
        <w:rPr>
          <w:rFonts w:ascii="Times New Roman" w:hAnsi="Times New Roman"/>
          <w:sz w:val="28"/>
          <w:szCs w:val="28"/>
        </w:rPr>
        <w:tab/>
        <w:t>Подведение итогов.</w:t>
      </w:r>
    </w:p>
    <w:p w:rsidR="001E4E90" w:rsidRDefault="001E4E90" w:rsidP="002E725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E725D"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E90" w:rsidRDefault="001E4E90" w:rsidP="002E725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E725D">
        <w:rPr>
          <w:rFonts w:ascii="Times New Roman" w:hAnsi="Times New Roman"/>
          <w:sz w:val="28"/>
          <w:szCs w:val="28"/>
        </w:rPr>
        <w:t xml:space="preserve">Спасибо </w:t>
      </w:r>
      <w:r>
        <w:rPr>
          <w:rFonts w:ascii="Times New Roman" w:hAnsi="Times New Roman"/>
          <w:sz w:val="28"/>
          <w:szCs w:val="28"/>
        </w:rPr>
        <w:t>я теперь знаю на какой свет светофора можно перейти дорогу.</w:t>
      </w:r>
    </w:p>
    <w:p w:rsidR="001E4E90" w:rsidRPr="002E725D" w:rsidRDefault="001E4E90" w:rsidP="002E725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E90" w:rsidRDefault="001E4E90" w:rsidP="00866D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Ученик: </w:t>
      </w:r>
    </w:p>
    <w:p w:rsidR="001E4E90" w:rsidRPr="002E725D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E725D">
        <w:rPr>
          <w:rFonts w:ascii="Times New Roman" w:hAnsi="Times New Roman"/>
          <w:sz w:val="28"/>
          <w:szCs w:val="28"/>
        </w:rPr>
        <w:t>Кто сказал, что сложные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E725D">
        <w:rPr>
          <w:rFonts w:ascii="Times New Roman" w:hAnsi="Times New Roman"/>
          <w:sz w:val="28"/>
          <w:szCs w:val="28"/>
        </w:rPr>
        <w:tab/>
        <w:t>Правила дорожные?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4E90" w:rsidRDefault="001E4E90" w:rsidP="002E725D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2E725D">
        <w:rPr>
          <w:rFonts w:ascii="Times New Roman" w:hAnsi="Times New Roman"/>
          <w:b/>
          <w:sz w:val="28"/>
          <w:szCs w:val="28"/>
        </w:rPr>
        <w:t>Светофор:</w:t>
      </w:r>
      <w:r w:rsidRPr="002E725D">
        <w:rPr>
          <w:rFonts w:ascii="Times New Roman" w:hAnsi="Times New Roman"/>
          <w:b/>
          <w:sz w:val="28"/>
          <w:szCs w:val="28"/>
        </w:rPr>
        <w:tab/>
      </w:r>
    </w:p>
    <w:p w:rsidR="001E4E90" w:rsidRPr="002E725D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E725D">
        <w:rPr>
          <w:rFonts w:ascii="Times New Roman" w:hAnsi="Times New Roman"/>
          <w:sz w:val="28"/>
          <w:szCs w:val="28"/>
        </w:rPr>
        <w:t>Это слухи ложные,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E725D">
        <w:rPr>
          <w:rFonts w:ascii="Times New Roman" w:hAnsi="Times New Roman"/>
          <w:sz w:val="28"/>
          <w:szCs w:val="28"/>
        </w:rPr>
        <w:tab/>
        <w:t xml:space="preserve">Глупость невозможная! 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Надо с пониманием,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Даже с уважением.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Относится к правилам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Дорожного движения!</w:t>
      </w: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E4E90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E725D">
        <w:rPr>
          <w:rFonts w:ascii="Times New Roman" w:hAnsi="Times New Roman"/>
          <w:b/>
          <w:sz w:val="28"/>
          <w:szCs w:val="28"/>
        </w:rPr>
        <w:t>Награждение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(медальки)</w:t>
      </w:r>
    </w:p>
    <w:p w:rsidR="001E4E90" w:rsidRPr="002E725D" w:rsidRDefault="001E4E90" w:rsidP="002E725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900DD">
        <w:rPr>
          <w:rFonts w:ascii="Times New Roman" w:hAnsi="Times New Roman"/>
          <w:sz w:val="28"/>
          <w:szCs w:val="28"/>
        </w:rPr>
        <w:tab/>
      </w:r>
      <w:r w:rsidRPr="00B900D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90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(конфеты)</w:t>
      </w:r>
    </w:p>
    <w:p w:rsidR="001E4E90" w:rsidRPr="00292225" w:rsidRDefault="001E4E90" w:rsidP="0029222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rPr>
          <w:rFonts w:ascii="Times New Roman" w:hAnsi="Times New Roman"/>
          <w:b/>
          <w:sz w:val="28"/>
          <w:szCs w:val="28"/>
        </w:rPr>
      </w:pPr>
    </w:p>
    <w:p w:rsidR="001E4E90" w:rsidRPr="00292225" w:rsidRDefault="001E4E90" w:rsidP="00292225">
      <w:pPr>
        <w:rPr>
          <w:rFonts w:ascii="Times New Roman" w:hAnsi="Times New Roman"/>
          <w:b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292225">
      <w:pPr>
        <w:jc w:val="center"/>
        <w:rPr>
          <w:rFonts w:ascii="Times New Roman" w:hAnsi="Times New Roman"/>
          <w:sz w:val="28"/>
          <w:szCs w:val="28"/>
        </w:rPr>
      </w:pPr>
    </w:p>
    <w:p w:rsidR="001E4E90" w:rsidRDefault="001E4E90" w:rsidP="00B900DD">
      <w:pPr>
        <w:spacing w:after="0" w:line="285" w:lineRule="atLeast"/>
        <w:jc w:val="both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/>
          <w:b/>
          <w:color w:val="000080"/>
          <w:sz w:val="36"/>
          <w:szCs w:val="36"/>
        </w:rPr>
        <w:t xml:space="preserve">                                             </w:t>
      </w:r>
    </w:p>
    <w:sectPr w:rsidR="001E4E90" w:rsidSect="00B900DD">
      <w:type w:val="continuous"/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681B"/>
    <w:multiLevelType w:val="hybridMultilevel"/>
    <w:tmpl w:val="AAC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E4646"/>
    <w:multiLevelType w:val="hybridMultilevel"/>
    <w:tmpl w:val="AEC4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B40B19"/>
    <w:multiLevelType w:val="hybridMultilevel"/>
    <w:tmpl w:val="6C9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0C"/>
    <w:rsid w:val="00144D47"/>
    <w:rsid w:val="001E4E90"/>
    <w:rsid w:val="00275F0C"/>
    <w:rsid w:val="00292225"/>
    <w:rsid w:val="002E725D"/>
    <w:rsid w:val="003A3921"/>
    <w:rsid w:val="003F27AD"/>
    <w:rsid w:val="00541C6F"/>
    <w:rsid w:val="006237C5"/>
    <w:rsid w:val="00647D52"/>
    <w:rsid w:val="0068715D"/>
    <w:rsid w:val="006F68F5"/>
    <w:rsid w:val="00866D6C"/>
    <w:rsid w:val="008E3B71"/>
    <w:rsid w:val="00954CBF"/>
    <w:rsid w:val="00977EBE"/>
    <w:rsid w:val="00AB2D76"/>
    <w:rsid w:val="00B900DD"/>
    <w:rsid w:val="00BC5927"/>
    <w:rsid w:val="00C06FDA"/>
    <w:rsid w:val="00C17E3B"/>
    <w:rsid w:val="00D35AAB"/>
    <w:rsid w:val="00EE3737"/>
    <w:rsid w:val="00F3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7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7E3B"/>
    <w:pPr>
      <w:ind w:left="720"/>
      <w:contextualSpacing/>
    </w:pPr>
  </w:style>
  <w:style w:type="table" w:styleId="TableGrid">
    <w:name w:val="Table Grid"/>
    <w:basedOn w:val="TableNormal"/>
    <w:uiPriority w:val="99"/>
    <w:rsid w:val="003F27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5</Pages>
  <Words>619</Words>
  <Characters>3534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qvadrat.zarinsk@mail.ru</dc:creator>
  <cp:keywords/>
  <dc:description/>
  <cp:lastModifiedBy>USER</cp:lastModifiedBy>
  <cp:revision>6</cp:revision>
  <dcterms:created xsi:type="dcterms:W3CDTF">2020-02-04T03:26:00Z</dcterms:created>
  <dcterms:modified xsi:type="dcterms:W3CDTF">2020-08-27T03:55:00Z</dcterms:modified>
</cp:coreProperties>
</file>